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C4FB" w14:textId="0655EC29" w:rsidR="009E09AD" w:rsidRPr="00135F91" w:rsidRDefault="009E09AD" w:rsidP="371F9449">
      <w:pPr>
        <w:pStyle w:val="Heading1"/>
        <w:pBdr>
          <w:bottom w:val="single" w:sz="8" w:space="31" w:color="BED2A5"/>
        </w:pBdr>
        <w:ind w:firstLine="720"/>
        <w:jc w:val="center"/>
        <w:rPr>
          <w:b w:val="0"/>
          <w:bCs w:val="0"/>
        </w:rPr>
      </w:pPr>
      <w:r w:rsidRPr="00135F91">
        <w:rPr>
          <w:b w:val="0"/>
          <w:bCs w:val="0"/>
          <w:noProof/>
        </w:rPr>
        <w:drawing>
          <wp:inline distT="0" distB="0" distL="0" distR="0" wp14:anchorId="510DFD4F" wp14:editId="54230EDD">
            <wp:extent cx="1303020" cy="474400"/>
            <wp:effectExtent l="0" t="0" r="0" b="1905"/>
            <wp:docPr id="1" name="Picture 1" descr="2879_ARC_Logo_Fin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3DE2" w14:textId="2E0D402A" w:rsidR="00D53875" w:rsidRDefault="00D53875" w:rsidP="371F9449">
      <w:pPr>
        <w:pStyle w:val="Heading1"/>
        <w:pBdr>
          <w:bottom w:val="single" w:sz="8" w:space="31" w:color="BED2A5"/>
        </w:pBdr>
      </w:pPr>
      <w:r w:rsidRPr="371F9449">
        <w:rPr>
          <w:color w:val="0070C0"/>
        </w:rPr>
        <w:t>Volunteer Applicatio</w:t>
      </w:r>
      <w:r w:rsidR="1D70B3D0" w:rsidRPr="371F9449">
        <w:rPr>
          <w:color w:val="0070C0"/>
        </w:rPr>
        <w:t xml:space="preserve">n </w:t>
      </w:r>
    </w:p>
    <w:tbl>
      <w:tblPr>
        <w:tblW w:w="936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1"/>
        <w:gridCol w:w="928"/>
        <w:gridCol w:w="247"/>
        <w:gridCol w:w="674"/>
        <w:gridCol w:w="999"/>
        <w:gridCol w:w="185"/>
        <w:gridCol w:w="33"/>
        <w:gridCol w:w="572"/>
        <w:gridCol w:w="404"/>
        <w:gridCol w:w="670"/>
        <w:gridCol w:w="456"/>
        <w:gridCol w:w="437"/>
        <w:gridCol w:w="282"/>
        <w:gridCol w:w="695"/>
        <w:gridCol w:w="577"/>
        <w:gridCol w:w="1260"/>
        <w:gridCol w:w="9"/>
        <w:gridCol w:w="9"/>
      </w:tblGrid>
      <w:tr w:rsidR="00D53875" w14:paraId="1B35AFE4" w14:textId="77777777" w:rsidTr="371F9449">
        <w:trPr>
          <w:gridAfter w:val="2"/>
          <w:wAfter w:w="18" w:type="dxa"/>
          <w:trHeight w:val="300"/>
          <w:jc w:val="center"/>
        </w:trPr>
        <w:tc>
          <w:tcPr>
            <w:tcW w:w="9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3D61" w14:textId="6296552B" w:rsidR="00376BB7" w:rsidRPr="00135F91" w:rsidRDefault="00135F91">
            <w:pPr>
              <w:rPr>
                <w:rFonts w:ascii="Tahoma" w:hAnsi="Tahoma" w:cs="Tahoma"/>
                <w:b/>
                <w:bCs/>
              </w:rPr>
            </w:pPr>
            <w:r w:rsidRPr="00135F91">
              <w:rPr>
                <w:rFonts w:ascii="Tahoma" w:hAnsi="Tahoma" w:cs="Tahoma"/>
                <w:b/>
                <w:bCs/>
                <w:color w:val="7030A0"/>
              </w:rPr>
              <w:t>Personal Details</w:t>
            </w:r>
          </w:p>
        </w:tc>
      </w:tr>
      <w:tr w:rsidR="00A4642D" w14:paraId="158C8257" w14:textId="77777777" w:rsidTr="009B5B5C">
        <w:trPr>
          <w:gridAfter w:val="2"/>
          <w:wAfter w:w="18" w:type="dxa"/>
          <w:trHeight w:val="300"/>
          <w:jc w:val="center"/>
        </w:trPr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F36" w14:textId="43B5BCEF" w:rsidR="00A4642D" w:rsidRPr="00135F91" w:rsidRDefault="00A4642D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Name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5B1F" w14:textId="77777777" w:rsidR="00A4642D" w:rsidRDefault="00A4642D" w:rsidP="00A4642D">
            <w:pPr>
              <w:pStyle w:val="Body"/>
            </w:pPr>
          </w:p>
        </w:tc>
      </w:tr>
      <w:tr w:rsidR="00A4642D" w14:paraId="51CE72A2" w14:textId="77777777" w:rsidTr="009B5B5C">
        <w:trPr>
          <w:gridAfter w:val="2"/>
          <w:wAfter w:w="18" w:type="dxa"/>
          <w:trHeight w:val="300"/>
          <w:jc w:val="center"/>
        </w:trPr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AF8" w14:textId="2E1DFA09" w:rsidR="00A4642D" w:rsidRPr="00135F91" w:rsidRDefault="00A4642D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Address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074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  <w:p w14:paraId="62912246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  <w:p w14:paraId="74DCB310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A4642D" w14:paraId="5B1C5F83" w14:textId="77777777" w:rsidTr="009B5B5C">
        <w:trPr>
          <w:gridAfter w:val="2"/>
          <w:wAfter w:w="18" w:type="dxa"/>
          <w:trHeight w:val="300"/>
          <w:jc w:val="center"/>
        </w:trPr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B5DC" w14:textId="0B7DF63A" w:rsidR="00A4642D" w:rsidRPr="00135F91" w:rsidRDefault="00135F91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Phone Number</w:t>
            </w:r>
          </w:p>
        </w:tc>
        <w:tc>
          <w:tcPr>
            <w:tcW w:w="6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E35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A4642D" w14:paraId="20AADD49" w14:textId="77777777" w:rsidTr="009B5B5C">
        <w:trPr>
          <w:gridAfter w:val="2"/>
          <w:wAfter w:w="18" w:type="dxa"/>
          <w:trHeight w:val="300"/>
          <w:jc w:val="center"/>
        </w:trPr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CEA" w14:textId="0C90B0F2" w:rsidR="00A4642D" w:rsidRPr="00135F91" w:rsidRDefault="00135F91" w:rsidP="00A4642D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033" w14:textId="77777777" w:rsidR="00A4642D" w:rsidRPr="008C48C5" w:rsidRDefault="00A4642D" w:rsidP="00A4642D">
            <w:pPr>
              <w:rPr>
                <w:rFonts w:ascii="Arial" w:hAnsi="Arial"/>
              </w:rPr>
            </w:pPr>
          </w:p>
        </w:tc>
      </w:tr>
      <w:tr w:rsidR="009B5B5C" w14:paraId="3DC4080A" w14:textId="77777777" w:rsidTr="009B5B5C">
        <w:trPr>
          <w:gridAfter w:val="2"/>
          <w:wAfter w:w="18" w:type="dxa"/>
          <w:trHeight w:val="300"/>
          <w:jc w:val="center"/>
        </w:trPr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4D4E" w14:textId="1CD41A6B" w:rsidR="009B5B5C" w:rsidRPr="009D217F" w:rsidRDefault="009B5B5C" w:rsidP="00A464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D217F">
              <w:rPr>
                <w:rFonts w:ascii="Tahoma" w:hAnsi="Tahoma" w:cs="Tahoma"/>
                <w:b/>
                <w:bCs/>
                <w:color w:val="800080"/>
                <w:sz w:val="20"/>
                <w:szCs w:val="20"/>
              </w:rPr>
              <w:t>Volunteer Type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8D36" w14:textId="488CE47B" w:rsidR="009B5B5C" w:rsidRPr="008C48C5" w:rsidRDefault="009B5B5C" w:rsidP="00A46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Outreach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219" w14:textId="77777777" w:rsidR="009B5B5C" w:rsidRPr="008C48C5" w:rsidRDefault="009B5B5C" w:rsidP="00A4642D">
            <w:pPr>
              <w:rPr>
                <w:rFonts w:ascii="Arial" w:hAnsi="Arial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CEFC" w14:textId="6F0AAF02" w:rsidR="009B5B5C" w:rsidRPr="008C48C5" w:rsidRDefault="009B5B5C" w:rsidP="00A46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EBC0" w14:textId="77777777" w:rsidR="009B5B5C" w:rsidRPr="008C48C5" w:rsidRDefault="009B5B5C" w:rsidP="00A4642D">
            <w:pPr>
              <w:rPr>
                <w:rFonts w:ascii="Arial" w:hAnsi="Arial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F872" w14:textId="26A1FA6C" w:rsidR="009B5B5C" w:rsidRPr="008C48C5" w:rsidRDefault="009B5B5C" w:rsidP="00A46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Indoor Gardener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A7AB" w14:textId="4503B231" w:rsidR="009B5B5C" w:rsidRPr="008C48C5" w:rsidRDefault="009B5B5C" w:rsidP="00A4642D">
            <w:pPr>
              <w:rPr>
                <w:rFonts w:ascii="Arial" w:hAnsi="Arial"/>
              </w:rPr>
            </w:pPr>
          </w:p>
        </w:tc>
      </w:tr>
      <w:tr w:rsidR="00454D23" w14:paraId="2A7E9034" w14:textId="77777777" w:rsidTr="009B5B5C">
        <w:trPr>
          <w:gridAfter w:val="2"/>
          <w:wAfter w:w="18" w:type="dxa"/>
          <w:trHeight w:val="300"/>
          <w:jc w:val="center"/>
        </w:trPr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D8A0" w14:textId="17256253" w:rsidR="00454D23" w:rsidRPr="009D217F" w:rsidRDefault="00454D23" w:rsidP="00A4642D">
            <w:pPr>
              <w:rPr>
                <w:rFonts w:ascii="Tahoma" w:hAnsi="Tahoma" w:cs="Tahoma"/>
                <w:b/>
                <w:bCs/>
                <w:color w:val="800080"/>
                <w:sz w:val="20"/>
                <w:szCs w:val="20"/>
              </w:rPr>
            </w:pPr>
            <w:r w:rsidRPr="009D217F">
              <w:rPr>
                <w:rFonts w:ascii="Tahoma" w:hAnsi="Tahoma" w:cs="Tahoma"/>
                <w:b/>
                <w:bCs/>
                <w:color w:val="800080"/>
                <w:sz w:val="20"/>
                <w:szCs w:val="20"/>
              </w:rPr>
              <w:t>Preferred Location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540E" w14:textId="653BE9AE" w:rsidR="00454D23" w:rsidRDefault="00454D23" w:rsidP="00A46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Eccles Street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A2F1" w14:textId="77777777" w:rsidR="00454D23" w:rsidRPr="008C48C5" w:rsidRDefault="00454D23" w:rsidP="00A4642D">
            <w:pPr>
              <w:rPr>
                <w:rFonts w:ascii="Arial" w:hAnsi="Arial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670" w14:textId="250AB0ED" w:rsidR="00454D23" w:rsidRPr="008C48C5" w:rsidRDefault="00454D23" w:rsidP="00A46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Herbert Avenue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900" w14:textId="1E39A8BA" w:rsidR="00454D23" w:rsidRDefault="00454D23" w:rsidP="00A4642D">
            <w:pPr>
              <w:rPr>
                <w:rFonts w:ascii="Arial" w:hAnsi="Arial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FA3" w14:textId="7FCD6440" w:rsidR="00454D23" w:rsidRPr="008C48C5" w:rsidRDefault="00454D23" w:rsidP="00A46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South Circular Road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552" w14:textId="05F7CA96" w:rsidR="00454D23" w:rsidRPr="008C48C5" w:rsidRDefault="00454D23" w:rsidP="00A4642D">
            <w:pPr>
              <w:rPr>
                <w:rFonts w:ascii="Arial" w:hAnsi="Arial"/>
              </w:rPr>
            </w:pPr>
          </w:p>
        </w:tc>
      </w:tr>
      <w:tr w:rsidR="00D85FB1" w14:paraId="5EF7676C" w14:textId="77777777" w:rsidTr="371F9449">
        <w:trPr>
          <w:gridAfter w:val="1"/>
          <w:wAfter w:w="9" w:type="dxa"/>
          <w:trHeight w:val="300"/>
          <w:jc w:val="center"/>
        </w:trPr>
        <w:tc>
          <w:tcPr>
            <w:tcW w:w="93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C989B" w14:textId="204ACDCC" w:rsidR="00D85FB1" w:rsidRPr="00135F91" w:rsidRDefault="00D85FB1" w:rsidP="371F9449">
            <w:pPr>
              <w:pStyle w:val="Heading2"/>
              <w:rPr>
                <w:color w:val="800080"/>
                <w:sz w:val="24"/>
                <w:szCs w:val="24"/>
              </w:rPr>
            </w:pPr>
            <w:r w:rsidRPr="00D85FB1">
              <w:rPr>
                <w:color w:val="800080"/>
                <w:sz w:val="20"/>
                <w:szCs w:val="20"/>
              </w:rPr>
              <w:t>Availability</w:t>
            </w:r>
            <w:r w:rsidR="00DF31CD">
              <w:rPr>
                <w:color w:val="800080"/>
                <w:sz w:val="20"/>
                <w:szCs w:val="20"/>
              </w:rPr>
              <w:t xml:space="preserve"> for Support Volunteer only</w:t>
            </w:r>
            <w:r w:rsidRPr="00D85FB1">
              <w:rPr>
                <w:color w:val="800080"/>
                <w:sz w:val="20"/>
                <w:szCs w:val="20"/>
              </w:rPr>
              <w:t xml:space="preserve"> (please tick all that apply)</w:t>
            </w:r>
          </w:p>
        </w:tc>
      </w:tr>
      <w:tr w:rsidR="00951819" w14:paraId="046B2974" w14:textId="77777777" w:rsidTr="009B5B5C">
        <w:trPr>
          <w:trHeight w:hRule="exact" w:val="802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3235" w14:textId="1E7CA6C5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Monday</w:t>
            </w:r>
          </w:p>
          <w:p w14:paraId="7E25314E" w14:textId="07F724E8" w:rsidR="00951819" w:rsidRPr="00135F91" w:rsidRDefault="08EB3A1F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38E7" w14:textId="4A0C85AF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Tuesday</w:t>
            </w:r>
          </w:p>
          <w:p w14:paraId="73E18045" w14:textId="23F11136" w:rsidR="00951819" w:rsidRPr="00135F91" w:rsidRDefault="7DDE7427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45919" w14:textId="5B5C950B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Wednesday</w:t>
            </w:r>
          </w:p>
          <w:p w14:paraId="2D02D420" w14:textId="7D93B808" w:rsidR="00951819" w:rsidRPr="00135F91" w:rsidRDefault="28C58B5A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122D" w14:textId="64672CCD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Thursday</w:t>
            </w:r>
          </w:p>
          <w:p w14:paraId="6090893E" w14:textId="1ADF0B9B" w:rsidR="00951819" w:rsidRPr="00135F91" w:rsidRDefault="3D6A795D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9965" w14:textId="0514B6FF" w:rsidR="00951819" w:rsidRPr="00135F91" w:rsidRDefault="7ED437A2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 xml:space="preserve">Friday </w:t>
            </w:r>
          </w:p>
          <w:p w14:paraId="487DEB45" w14:textId="197D4FF0" w:rsidR="00951819" w:rsidRDefault="1B4A55B8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 xml:space="preserve">10 </w:t>
            </w:r>
            <w:r w:rsidR="00702DD0">
              <w:rPr>
                <w:sz w:val="22"/>
                <w:szCs w:val="22"/>
              </w:rPr>
              <w:t>–</w:t>
            </w:r>
            <w:r w:rsidRPr="00135F91">
              <w:rPr>
                <w:sz w:val="22"/>
                <w:szCs w:val="22"/>
              </w:rPr>
              <w:t xml:space="preserve"> 2</w:t>
            </w:r>
          </w:p>
          <w:p w14:paraId="0A9154B4" w14:textId="63748602" w:rsidR="00702DD0" w:rsidRPr="00135F91" w:rsidRDefault="00702DD0">
            <w:pPr>
              <w:pStyle w:val="Body"/>
              <w:rPr>
                <w:sz w:val="22"/>
                <w:szCs w:val="22"/>
              </w:rPr>
            </w:pPr>
          </w:p>
        </w:tc>
      </w:tr>
      <w:tr w:rsidR="371F9449" w14:paraId="43B235EF" w14:textId="77777777" w:rsidTr="009B5B5C">
        <w:trPr>
          <w:trHeight w:val="5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13529" w14:textId="4AA806AD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A345" w14:textId="7461ADA6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66E0" w14:textId="2EDBA329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F22" w14:textId="08A96A0A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DD74" w14:textId="372A1F48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E6619" w14:textId="5D2D6FF9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86E3" w14:textId="734EA76A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449E1" w14:textId="615089B5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A9BF0" w14:textId="4E4EC58A" w:rsidR="371F9449" w:rsidRPr="00135F91" w:rsidRDefault="371F9449" w:rsidP="371F9449">
            <w:pPr>
              <w:pStyle w:val="Body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A03EF" w14:paraId="682F9C05" w14:textId="77777777" w:rsidTr="0051098E">
        <w:tc>
          <w:tcPr>
            <w:tcW w:w="9356" w:type="dxa"/>
          </w:tcPr>
          <w:p w14:paraId="52E64D48" w14:textId="653CA444" w:rsidR="00BA03EF" w:rsidRPr="0051098E" w:rsidRDefault="0051098E">
            <w:pPr>
              <w:pStyle w:val="Body"/>
              <w:rPr>
                <w:b/>
                <w:bCs/>
                <w:color w:val="800080"/>
                <w:sz w:val="24"/>
                <w:szCs w:val="24"/>
              </w:rPr>
            </w:pPr>
            <w:r w:rsidRPr="0051098E">
              <w:rPr>
                <w:b/>
                <w:bCs/>
                <w:color w:val="800080"/>
                <w:sz w:val="24"/>
                <w:szCs w:val="24"/>
              </w:rPr>
              <w:t>Skills or Experience Related to the Role</w:t>
            </w:r>
          </w:p>
        </w:tc>
      </w:tr>
      <w:tr w:rsidR="00BA03EF" w14:paraId="09874B3A" w14:textId="77777777" w:rsidTr="0051098E">
        <w:tc>
          <w:tcPr>
            <w:tcW w:w="9356" w:type="dxa"/>
          </w:tcPr>
          <w:p w14:paraId="239AED1E" w14:textId="6A1ED8FE" w:rsidR="00BA03EF" w:rsidRPr="00702DD0" w:rsidRDefault="0051098E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Please tell us</w:t>
            </w:r>
            <w:r w:rsidR="00074161" w:rsidRPr="00702DD0">
              <w:rPr>
                <w:sz w:val="22"/>
                <w:szCs w:val="22"/>
              </w:rPr>
              <w:t xml:space="preserve"> </w:t>
            </w:r>
            <w:r w:rsidR="00310E33" w:rsidRPr="00702DD0">
              <w:rPr>
                <w:sz w:val="22"/>
                <w:szCs w:val="22"/>
              </w:rPr>
              <w:t>about your</w:t>
            </w:r>
            <w:r w:rsidR="00074161" w:rsidRPr="00702DD0">
              <w:rPr>
                <w:sz w:val="22"/>
                <w:szCs w:val="22"/>
              </w:rPr>
              <w:t xml:space="preserve"> </w:t>
            </w:r>
            <w:r w:rsidR="00310E33" w:rsidRPr="00702DD0">
              <w:rPr>
                <w:sz w:val="22"/>
                <w:szCs w:val="22"/>
              </w:rPr>
              <w:t xml:space="preserve">experience (personal or professional). personal qualities, skills and knowledge that make you suitable to </w:t>
            </w:r>
            <w:r w:rsidR="00A72E93" w:rsidRPr="00702DD0">
              <w:rPr>
                <w:sz w:val="22"/>
                <w:szCs w:val="22"/>
              </w:rPr>
              <w:t>the role of information support volunteer with ARC.</w:t>
            </w:r>
          </w:p>
        </w:tc>
      </w:tr>
      <w:tr w:rsidR="00BA03EF" w14:paraId="60A44512" w14:textId="77777777" w:rsidTr="371F9449">
        <w:tc>
          <w:tcPr>
            <w:tcW w:w="9356" w:type="dxa"/>
          </w:tcPr>
          <w:p w14:paraId="6434A439" w14:textId="77777777" w:rsidR="00BA03EF" w:rsidRDefault="00BA03EF">
            <w:pPr>
              <w:pStyle w:val="Body"/>
            </w:pPr>
          </w:p>
          <w:p w14:paraId="0901D82D" w14:textId="77777777" w:rsidR="00BA03EF" w:rsidRDefault="00BA03EF">
            <w:pPr>
              <w:pStyle w:val="Body"/>
            </w:pPr>
          </w:p>
          <w:p w14:paraId="6BBEEBE2" w14:textId="77777777" w:rsidR="00BA03EF" w:rsidRDefault="00BA03EF">
            <w:pPr>
              <w:pStyle w:val="Body"/>
            </w:pPr>
          </w:p>
          <w:p w14:paraId="4C9083AC" w14:textId="77777777" w:rsidR="00BA03EF" w:rsidRDefault="00BA03EF">
            <w:pPr>
              <w:pStyle w:val="Body"/>
            </w:pPr>
          </w:p>
          <w:p w14:paraId="40C1494C" w14:textId="77777777" w:rsidR="00BA03EF" w:rsidRDefault="00BA03EF">
            <w:pPr>
              <w:pStyle w:val="Body"/>
            </w:pPr>
          </w:p>
          <w:p w14:paraId="0C4B76D8" w14:textId="77777777" w:rsidR="00BA03EF" w:rsidRDefault="00BA03EF">
            <w:pPr>
              <w:pStyle w:val="Body"/>
            </w:pPr>
          </w:p>
          <w:p w14:paraId="5155B8ED" w14:textId="77777777" w:rsidR="00BA03EF" w:rsidRDefault="00BA03EF">
            <w:pPr>
              <w:pStyle w:val="Body"/>
            </w:pPr>
          </w:p>
        </w:tc>
      </w:tr>
      <w:tr w:rsidR="00702DD0" w14:paraId="2DF3A21A" w14:textId="77777777" w:rsidTr="371F9449">
        <w:tc>
          <w:tcPr>
            <w:tcW w:w="9356" w:type="dxa"/>
          </w:tcPr>
          <w:p w14:paraId="52E17288" w14:textId="3B79A52C" w:rsidR="00702DD0" w:rsidRPr="00702DD0" w:rsidRDefault="00702DD0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What interests you about volunteering with ARC?</w:t>
            </w:r>
          </w:p>
        </w:tc>
      </w:tr>
      <w:tr w:rsidR="00702DD0" w14:paraId="31708564" w14:textId="77777777" w:rsidTr="371F9449">
        <w:tc>
          <w:tcPr>
            <w:tcW w:w="9356" w:type="dxa"/>
          </w:tcPr>
          <w:p w14:paraId="7130807E" w14:textId="77777777" w:rsidR="00702DD0" w:rsidRDefault="00702DD0">
            <w:pPr>
              <w:pStyle w:val="Body"/>
            </w:pPr>
          </w:p>
          <w:p w14:paraId="5DBED134" w14:textId="77777777" w:rsidR="00702DD0" w:rsidRDefault="00702DD0">
            <w:pPr>
              <w:pStyle w:val="Body"/>
            </w:pPr>
          </w:p>
          <w:p w14:paraId="70F38CFE" w14:textId="77777777" w:rsidR="00702DD0" w:rsidRDefault="00702DD0">
            <w:pPr>
              <w:pStyle w:val="Body"/>
            </w:pPr>
          </w:p>
          <w:p w14:paraId="38946EEE" w14:textId="77777777" w:rsidR="00702DD0" w:rsidRDefault="00702DD0">
            <w:pPr>
              <w:pStyle w:val="Body"/>
            </w:pPr>
          </w:p>
        </w:tc>
      </w:tr>
    </w:tbl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6"/>
      </w:tblGrid>
      <w:tr w:rsidR="00D53875" w14:paraId="0A878840" w14:textId="77777777" w:rsidTr="00940F47">
        <w:trPr>
          <w:trHeight w:hRule="exact" w:val="216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14:paraId="636A929D" w14:textId="77777777" w:rsidR="00D53875" w:rsidRPr="00112AFE" w:rsidRDefault="00D53875">
            <w:pPr>
              <w:pStyle w:val="Body"/>
            </w:pPr>
          </w:p>
        </w:tc>
      </w:tr>
    </w:tbl>
    <w:p w14:paraId="79CC2175" w14:textId="77777777" w:rsidR="00D53875" w:rsidRDefault="00D53875">
      <w:pPr>
        <w:pStyle w:val="Heading2"/>
      </w:pPr>
    </w:p>
    <w:p w14:paraId="0175E385" w14:textId="77777777" w:rsidR="00702DD0" w:rsidRDefault="00702DD0">
      <w:r>
        <w:rPr>
          <w:b/>
          <w:bCs/>
          <w:iCs/>
        </w:rPr>
        <w:br w:type="page"/>
      </w:r>
    </w:p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6"/>
      </w:tblGrid>
      <w:tr w:rsidR="00D53875" w14:paraId="700CD9C7" w14:textId="77777777" w:rsidTr="00D0495A">
        <w:trPr>
          <w:trHeight w:val="32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7839" w14:textId="4A74E4AF" w:rsidR="00D53875" w:rsidRPr="00A37BF2" w:rsidRDefault="00D53875">
            <w:pPr>
              <w:pStyle w:val="Heading2"/>
              <w:rPr>
                <w:color w:val="800080"/>
              </w:rPr>
            </w:pPr>
            <w:r w:rsidRPr="00702DD0">
              <w:rPr>
                <w:color w:val="800080"/>
                <w:sz w:val="24"/>
                <w:szCs w:val="32"/>
              </w:rPr>
              <w:lastRenderedPageBreak/>
              <w:t xml:space="preserve">Previous Volunteer Experience </w:t>
            </w:r>
          </w:p>
        </w:tc>
      </w:tr>
      <w:tr w:rsidR="00D53875" w14:paraId="2F4E45AE" w14:textId="77777777" w:rsidTr="00940F47">
        <w:trPr>
          <w:trHeight w:val="26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B948A" w14:textId="77777777" w:rsidR="00D53875" w:rsidRPr="00702DD0" w:rsidRDefault="00D53875" w:rsidP="000C24FB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Have you done voluntary work before? If so, where?</w:t>
            </w:r>
          </w:p>
        </w:tc>
      </w:tr>
      <w:tr w:rsidR="00D53875" w14:paraId="25114990" w14:textId="77777777" w:rsidTr="00940F47">
        <w:trPr>
          <w:trHeight w:hRule="exact" w:val="180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14:paraId="68D3EBFD" w14:textId="77777777" w:rsidR="00D53875" w:rsidRPr="00112AFE" w:rsidRDefault="00D53875">
            <w:pPr>
              <w:pStyle w:val="Body"/>
            </w:pPr>
          </w:p>
        </w:tc>
      </w:tr>
      <w:tr w:rsidR="00D53875" w14:paraId="66AAD8FC" w14:textId="77777777" w:rsidTr="00940F47">
        <w:trPr>
          <w:trHeight w:hRule="exact" w:val="1625"/>
        </w:trPr>
        <w:tc>
          <w:tcPr>
            <w:tcW w:w="9356" w:type="dxa"/>
          </w:tcPr>
          <w:p w14:paraId="233FEE6F" w14:textId="77777777" w:rsidR="00D53875" w:rsidRPr="00112AFE" w:rsidRDefault="00D53875">
            <w:pPr>
              <w:pStyle w:val="Body"/>
            </w:pPr>
          </w:p>
        </w:tc>
      </w:tr>
    </w:tbl>
    <w:p w14:paraId="46C31913" w14:textId="77777777" w:rsidR="00D53875" w:rsidRDefault="00D53875">
      <w:pPr>
        <w:pStyle w:val="Heading2"/>
      </w:pPr>
    </w:p>
    <w:tbl>
      <w:tblPr>
        <w:tblW w:w="9356" w:type="dxa"/>
        <w:tblInd w:w="-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05"/>
        <w:gridCol w:w="7451"/>
      </w:tblGrid>
      <w:tr w:rsidR="00D53875" w:rsidRPr="00112AFE" w14:paraId="0420535F" w14:textId="77777777" w:rsidTr="00D0495A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C917" w14:textId="77777777" w:rsidR="00D53875" w:rsidRPr="00A37BF2" w:rsidRDefault="00D53875" w:rsidP="00FA1077">
            <w:pPr>
              <w:pStyle w:val="Heading2"/>
              <w:rPr>
                <w:color w:val="800080"/>
              </w:rPr>
            </w:pPr>
            <w:r w:rsidRPr="00702DD0">
              <w:rPr>
                <w:color w:val="800080"/>
                <w:sz w:val="24"/>
                <w:szCs w:val="32"/>
              </w:rPr>
              <w:t>References</w:t>
            </w:r>
          </w:p>
        </w:tc>
      </w:tr>
      <w:tr w:rsidR="00D53875" w:rsidRPr="00112AFE" w14:paraId="3B8DC480" w14:textId="77777777" w:rsidTr="00940F47">
        <w:trPr>
          <w:trHeight w:hRule="exact" w:val="74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672B1915" w14:textId="77777777" w:rsidR="00D53875" w:rsidRDefault="00D53875" w:rsidP="00FA1077">
            <w:pPr>
              <w:pStyle w:val="Body"/>
            </w:pPr>
            <w:r>
              <w:t>Please give us the name of two references (whom you have known for at least 2 years and who are not family members</w:t>
            </w:r>
            <w:r w:rsidR="002A7018">
              <w:t xml:space="preserve"> or friends</w:t>
            </w:r>
            <w:r>
              <w:t>).</w:t>
            </w:r>
          </w:p>
          <w:p w14:paraId="7B6E35F5" w14:textId="77777777" w:rsidR="00D53875" w:rsidRDefault="00D53875" w:rsidP="00FA1077">
            <w:pPr>
              <w:pStyle w:val="Body"/>
            </w:pPr>
          </w:p>
          <w:p w14:paraId="4E18F775" w14:textId="77777777" w:rsidR="00D53875" w:rsidRDefault="00D53875" w:rsidP="00FA1077">
            <w:pPr>
              <w:pStyle w:val="Body"/>
            </w:pPr>
          </w:p>
          <w:p w14:paraId="2EDA1C4C" w14:textId="77777777" w:rsidR="00D53875" w:rsidRDefault="00D53875" w:rsidP="00FA1077">
            <w:pPr>
              <w:pStyle w:val="Body"/>
            </w:pPr>
          </w:p>
          <w:p w14:paraId="007C4C75" w14:textId="77777777" w:rsidR="00D53875" w:rsidRPr="00112AFE" w:rsidRDefault="00D53875" w:rsidP="00FA1077">
            <w:pPr>
              <w:pStyle w:val="Body"/>
            </w:pPr>
            <w:r>
              <w:t xml:space="preserve"> </w:t>
            </w:r>
          </w:p>
        </w:tc>
      </w:tr>
      <w:tr w:rsidR="00D53875" w14:paraId="40C5E2FF" w14:textId="77777777" w:rsidTr="00940F47">
        <w:tc>
          <w:tcPr>
            <w:tcW w:w="1905" w:type="dxa"/>
            <w:vAlign w:val="center"/>
          </w:tcPr>
          <w:p w14:paraId="48B82B7B" w14:textId="77777777" w:rsidR="00D53875" w:rsidRPr="008C48C5" w:rsidRDefault="00D53875" w:rsidP="00FA1077">
            <w:pPr>
              <w:pStyle w:val="Body"/>
              <w:rPr>
                <w:b/>
              </w:rPr>
            </w:pPr>
            <w:r w:rsidRPr="008C48C5">
              <w:rPr>
                <w:b/>
              </w:rPr>
              <w:t>Name (1)</w:t>
            </w:r>
          </w:p>
        </w:tc>
        <w:tc>
          <w:tcPr>
            <w:tcW w:w="7451" w:type="dxa"/>
            <w:vAlign w:val="center"/>
          </w:tcPr>
          <w:p w14:paraId="5C68EFD7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603E4DC6" w14:textId="77777777" w:rsidTr="00940F47">
        <w:tc>
          <w:tcPr>
            <w:tcW w:w="1905" w:type="dxa"/>
            <w:vAlign w:val="center"/>
          </w:tcPr>
          <w:p w14:paraId="02A22CF4" w14:textId="77777777" w:rsidR="00D53875" w:rsidRPr="00112AFE" w:rsidRDefault="00D53875" w:rsidP="00FA1077">
            <w:pPr>
              <w:pStyle w:val="Body"/>
            </w:pPr>
            <w:r w:rsidRPr="00112AFE">
              <w:t>Address</w:t>
            </w:r>
          </w:p>
        </w:tc>
        <w:tc>
          <w:tcPr>
            <w:tcW w:w="7451" w:type="dxa"/>
            <w:vAlign w:val="center"/>
          </w:tcPr>
          <w:p w14:paraId="22A337BA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6A9D9F0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3BEBCDA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5F53748C" w14:textId="77777777" w:rsidTr="00940F47">
        <w:tc>
          <w:tcPr>
            <w:tcW w:w="1905" w:type="dxa"/>
            <w:vAlign w:val="center"/>
          </w:tcPr>
          <w:p w14:paraId="6AE446C1" w14:textId="77777777" w:rsidR="00D53875" w:rsidRPr="00112AFE" w:rsidRDefault="00D53875" w:rsidP="00FA1077">
            <w:pPr>
              <w:pStyle w:val="Body"/>
            </w:pPr>
            <w:r>
              <w:t xml:space="preserve">Mobile </w:t>
            </w:r>
            <w:r w:rsidRPr="00112AFE">
              <w:t>Phone</w:t>
            </w:r>
          </w:p>
        </w:tc>
        <w:tc>
          <w:tcPr>
            <w:tcW w:w="7451" w:type="dxa"/>
            <w:vAlign w:val="center"/>
          </w:tcPr>
          <w:p w14:paraId="527B4D5B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201E9572" w14:textId="77777777" w:rsidTr="00940F47">
        <w:tc>
          <w:tcPr>
            <w:tcW w:w="1905" w:type="dxa"/>
            <w:vAlign w:val="center"/>
          </w:tcPr>
          <w:p w14:paraId="1FAB0C8F" w14:textId="77777777" w:rsidR="00D53875" w:rsidRPr="00112AFE" w:rsidRDefault="00D53875" w:rsidP="00FA1077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451" w:type="dxa"/>
            <w:vAlign w:val="center"/>
          </w:tcPr>
          <w:p w14:paraId="000D7A6F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2DD81164" w14:textId="77777777" w:rsidTr="00940F47">
        <w:tc>
          <w:tcPr>
            <w:tcW w:w="1905" w:type="dxa"/>
            <w:vAlign w:val="center"/>
          </w:tcPr>
          <w:p w14:paraId="5057F4D4" w14:textId="77777777" w:rsidR="00D53875" w:rsidRPr="00112AFE" w:rsidRDefault="00D53875" w:rsidP="000C24FB">
            <w:pPr>
              <w:pStyle w:val="Body"/>
            </w:pPr>
            <w:r>
              <w:t>How does this person know you?</w:t>
            </w:r>
          </w:p>
        </w:tc>
        <w:tc>
          <w:tcPr>
            <w:tcW w:w="7451" w:type="dxa"/>
            <w:vAlign w:val="center"/>
          </w:tcPr>
          <w:p w14:paraId="59585C41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</w:tbl>
    <w:p w14:paraId="551FF2C2" w14:textId="77777777" w:rsidR="00D53875" w:rsidRDefault="00D53875" w:rsidP="000C24FB"/>
    <w:tbl>
      <w:tblPr>
        <w:tblW w:w="9356" w:type="dxa"/>
        <w:tblInd w:w="-1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10"/>
        <w:gridCol w:w="180"/>
        <w:gridCol w:w="7266"/>
      </w:tblGrid>
      <w:tr w:rsidR="00D53875" w14:paraId="506F4709" w14:textId="77777777" w:rsidTr="00940F47">
        <w:tc>
          <w:tcPr>
            <w:tcW w:w="1910" w:type="dxa"/>
            <w:vAlign w:val="center"/>
          </w:tcPr>
          <w:p w14:paraId="45B0D69E" w14:textId="77777777" w:rsidR="00D53875" w:rsidRPr="008C48C5" w:rsidRDefault="00D53875" w:rsidP="00FA1077">
            <w:pPr>
              <w:pStyle w:val="Body"/>
              <w:rPr>
                <w:b/>
              </w:rPr>
            </w:pPr>
            <w:r w:rsidRPr="008C48C5">
              <w:rPr>
                <w:b/>
              </w:rPr>
              <w:t>Name (2)</w:t>
            </w:r>
          </w:p>
        </w:tc>
        <w:tc>
          <w:tcPr>
            <w:tcW w:w="7446" w:type="dxa"/>
            <w:gridSpan w:val="2"/>
            <w:vAlign w:val="center"/>
          </w:tcPr>
          <w:p w14:paraId="2C263295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715374BD" w14:textId="77777777" w:rsidTr="00940F47">
        <w:tc>
          <w:tcPr>
            <w:tcW w:w="1910" w:type="dxa"/>
            <w:vAlign w:val="center"/>
          </w:tcPr>
          <w:p w14:paraId="5804F3FE" w14:textId="77777777" w:rsidR="00D53875" w:rsidRPr="00112AFE" w:rsidRDefault="00D53875" w:rsidP="00FA1077">
            <w:pPr>
              <w:pStyle w:val="Body"/>
            </w:pPr>
            <w:r w:rsidRPr="00112AFE">
              <w:t>Address</w:t>
            </w:r>
          </w:p>
        </w:tc>
        <w:tc>
          <w:tcPr>
            <w:tcW w:w="7446" w:type="dxa"/>
            <w:gridSpan w:val="2"/>
            <w:vAlign w:val="center"/>
          </w:tcPr>
          <w:p w14:paraId="51113B4D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1D1CE59F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  <w:p w14:paraId="78A1C6C5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7310FFDC" w14:textId="77777777" w:rsidTr="00940F47">
        <w:tc>
          <w:tcPr>
            <w:tcW w:w="1910" w:type="dxa"/>
            <w:vAlign w:val="center"/>
          </w:tcPr>
          <w:p w14:paraId="509B6F37" w14:textId="77777777" w:rsidR="00D53875" w:rsidRPr="00112AFE" w:rsidRDefault="00D53875" w:rsidP="00FA1077">
            <w:pPr>
              <w:pStyle w:val="Body"/>
            </w:pPr>
            <w:r>
              <w:t xml:space="preserve">Mobile </w:t>
            </w:r>
            <w:r w:rsidRPr="00112AFE">
              <w:t>Phone</w:t>
            </w:r>
          </w:p>
        </w:tc>
        <w:tc>
          <w:tcPr>
            <w:tcW w:w="7446" w:type="dxa"/>
            <w:gridSpan w:val="2"/>
            <w:vAlign w:val="center"/>
          </w:tcPr>
          <w:p w14:paraId="7606845E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46542CCF" w14:textId="77777777" w:rsidTr="00940F47">
        <w:tc>
          <w:tcPr>
            <w:tcW w:w="1910" w:type="dxa"/>
            <w:vAlign w:val="center"/>
          </w:tcPr>
          <w:p w14:paraId="6E34828C" w14:textId="77777777" w:rsidR="00D53875" w:rsidRPr="00112AFE" w:rsidRDefault="00D53875" w:rsidP="00FA1077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446" w:type="dxa"/>
            <w:gridSpan w:val="2"/>
            <w:vAlign w:val="center"/>
          </w:tcPr>
          <w:p w14:paraId="6F8116CA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4AE8E9C7" w14:textId="77777777" w:rsidTr="00940F47">
        <w:tc>
          <w:tcPr>
            <w:tcW w:w="1910" w:type="dxa"/>
            <w:vAlign w:val="center"/>
          </w:tcPr>
          <w:p w14:paraId="2647CA8E" w14:textId="77777777" w:rsidR="00D53875" w:rsidRPr="00112AFE" w:rsidRDefault="00D53875" w:rsidP="00FA1077">
            <w:pPr>
              <w:pStyle w:val="Body"/>
            </w:pPr>
            <w:r>
              <w:t>How does this person know you?</w:t>
            </w:r>
          </w:p>
        </w:tc>
        <w:tc>
          <w:tcPr>
            <w:tcW w:w="7446" w:type="dxa"/>
            <w:gridSpan w:val="2"/>
            <w:vAlign w:val="center"/>
          </w:tcPr>
          <w:p w14:paraId="2B327CC2" w14:textId="77777777" w:rsidR="00D53875" w:rsidRPr="008C48C5" w:rsidRDefault="00D53875" w:rsidP="00FA1077">
            <w:pPr>
              <w:rPr>
                <w:rFonts w:ascii="Arial" w:hAnsi="Arial"/>
              </w:rPr>
            </w:pPr>
          </w:p>
        </w:tc>
      </w:tr>
      <w:tr w:rsidR="00D53875" w14:paraId="6E2612AE" w14:textId="77777777" w:rsidTr="00702DD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D662F" w14:textId="77777777" w:rsidR="00D53875" w:rsidRPr="00A37BF2" w:rsidRDefault="00D53875" w:rsidP="00BF6F94">
            <w:pPr>
              <w:pStyle w:val="Heading2"/>
              <w:rPr>
                <w:color w:val="800080"/>
              </w:rPr>
            </w:pPr>
            <w:r w:rsidRPr="00702DD0">
              <w:rPr>
                <w:color w:val="800080"/>
                <w:sz w:val="24"/>
                <w:szCs w:val="32"/>
              </w:rPr>
              <w:t>Agreement and Signature</w:t>
            </w:r>
          </w:p>
        </w:tc>
      </w:tr>
      <w:tr w:rsidR="00D53875" w14:paraId="492C6A64" w14:textId="77777777" w:rsidTr="00940F4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95D8" w14:textId="77777777" w:rsidR="00D53875" w:rsidRPr="00112AFE" w:rsidRDefault="00D53875" w:rsidP="00BF6F94">
            <w:pPr>
              <w:pStyle w:val="Body"/>
            </w:pPr>
            <w:r>
              <w:t xml:space="preserve">By submitting this application, I affirm that the facts set forth in it are true and complete. </w:t>
            </w:r>
          </w:p>
        </w:tc>
      </w:tr>
      <w:tr w:rsidR="00D53875" w14:paraId="6B3D4DF8" w14:textId="77777777" w:rsidTr="00940F47">
        <w:trPr>
          <w:trHeight w:hRule="exact" w:val="216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47FA5FE2" w14:textId="77777777" w:rsidR="00D53875" w:rsidRPr="00112AFE" w:rsidRDefault="00D53875" w:rsidP="00BF6F94">
            <w:pPr>
              <w:pStyle w:val="Body"/>
            </w:pPr>
          </w:p>
        </w:tc>
      </w:tr>
      <w:tr w:rsidR="00D53875" w14:paraId="6AC63DCF" w14:textId="77777777" w:rsidTr="00940F47">
        <w:tc>
          <w:tcPr>
            <w:tcW w:w="2090" w:type="dxa"/>
            <w:gridSpan w:val="2"/>
            <w:vAlign w:val="center"/>
          </w:tcPr>
          <w:p w14:paraId="29E52060" w14:textId="77777777" w:rsidR="00D53875" w:rsidRPr="00112AFE" w:rsidRDefault="00D53875" w:rsidP="00BF6F94">
            <w:pPr>
              <w:pStyle w:val="Body"/>
            </w:pPr>
            <w:r>
              <w:t>Name (printed)</w:t>
            </w:r>
          </w:p>
        </w:tc>
        <w:tc>
          <w:tcPr>
            <w:tcW w:w="7266" w:type="dxa"/>
            <w:vAlign w:val="center"/>
          </w:tcPr>
          <w:p w14:paraId="5617D153" w14:textId="77777777" w:rsidR="00D53875" w:rsidRDefault="00D53875" w:rsidP="00BF6F94">
            <w:pPr>
              <w:pStyle w:val="Body"/>
            </w:pPr>
          </w:p>
        </w:tc>
      </w:tr>
      <w:tr w:rsidR="00D53875" w14:paraId="2E8020E3" w14:textId="77777777" w:rsidTr="00940F47">
        <w:tc>
          <w:tcPr>
            <w:tcW w:w="2090" w:type="dxa"/>
            <w:gridSpan w:val="2"/>
            <w:vAlign w:val="center"/>
          </w:tcPr>
          <w:p w14:paraId="523E142D" w14:textId="77777777" w:rsidR="00D53875" w:rsidRPr="00112AFE" w:rsidRDefault="00D53875" w:rsidP="00BF6F94">
            <w:pPr>
              <w:pStyle w:val="Body"/>
            </w:pPr>
            <w:r>
              <w:t>Signature</w:t>
            </w:r>
          </w:p>
        </w:tc>
        <w:tc>
          <w:tcPr>
            <w:tcW w:w="7266" w:type="dxa"/>
            <w:vAlign w:val="center"/>
          </w:tcPr>
          <w:p w14:paraId="3298E46E" w14:textId="77777777" w:rsidR="00D53875" w:rsidRDefault="00D53875" w:rsidP="00BF6F94">
            <w:pPr>
              <w:pStyle w:val="Body"/>
            </w:pPr>
          </w:p>
        </w:tc>
      </w:tr>
      <w:tr w:rsidR="00D53875" w14:paraId="66D3EC79" w14:textId="77777777" w:rsidTr="00940F47">
        <w:tc>
          <w:tcPr>
            <w:tcW w:w="2090" w:type="dxa"/>
            <w:gridSpan w:val="2"/>
            <w:vAlign w:val="center"/>
          </w:tcPr>
          <w:p w14:paraId="047A5E8A" w14:textId="77777777" w:rsidR="00D53875" w:rsidRPr="00112AFE" w:rsidRDefault="00D53875" w:rsidP="00BF6F94">
            <w:pPr>
              <w:pStyle w:val="Body"/>
            </w:pPr>
            <w:r>
              <w:t>Date</w:t>
            </w:r>
          </w:p>
        </w:tc>
        <w:tc>
          <w:tcPr>
            <w:tcW w:w="7266" w:type="dxa"/>
            <w:vAlign w:val="center"/>
          </w:tcPr>
          <w:p w14:paraId="65897ED7" w14:textId="77777777" w:rsidR="00D53875" w:rsidRDefault="00D53875" w:rsidP="00BF6F94">
            <w:pPr>
              <w:pStyle w:val="Body"/>
            </w:pPr>
          </w:p>
        </w:tc>
      </w:tr>
      <w:tr w:rsidR="00D53875" w14:paraId="67674E0E" w14:textId="77777777" w:rsidTr="00940F47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C77B0" w14:textId="77777777" w:rsidR="00BA03EF" w:rsidRDefault="00BA03EF" w:rsidP="00787036">
            <w:pPr>
              <w:pStyle w:val="Body"/>
            </w:pPr>
          </w:p>
          <w:p w14:paraId="153683B4" w14:textId="77777777" w:rsidR="00D53875" w:rsidRPr="00112AFE" w:rsidRDefault="00D53875" w:rsidP="00BA03EF">
            <w:pPr>
              <w:pStyle w:val="Body"/>
            </w:pPr>
          </w:p>
        </w:tc>
      </w:tr>
    </w:tbl>
    <w:p w14:paraId="012A5BBC" w14:textId="77777777" w:rsidR="00D53875" w:rsidRPr="002F2341" w:rsidRDefault="00D53875" w:rsidP="00940F47">
      <w:pPr>
        <w:pStyle w:val="Heading2"/>
      </w:pPr>
    </w:p>
    <w:sectPr w:rsidR="00D53875" w:rsidRPr="002F2341" w:rsidSect="00A91D12">
      <w:pgSz w:w="11907" w:h="16840" w:code="9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5416C" w14:textId="77777777" w:rsidR="00D53875" w:rsidRDefault="00D53875" w:rsidP="001846FE">
      <w:r>
        <w:separator/>
      </w:r>
    </w:p>
  </w:endnote>
  <w:endnote w:type="continuationSeparator" w:id="0">
    <w:p w14:paraId="1B476687" w14:textId="77777777" w:rsidR="00D53875" w:rsidRDefault="00D53875" w:rsidP="001846FE">
      <w:r>
        <w:continuationSeparator/>
      </w:r>
    </w:p>
  </w:endnote>
  <w:endnote w:type="continuationNotice" w:id="1">
    <w:p w14:paraId="172C9072" w14:textId="77777777" w:rsidR="00EA69D8" w:rsidRDefault="00EA6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6096" w14:textId="77777777" w:rsidR="00D53875" w:rsidRDefault="00D53875" w:rsidP="001846FE">
      <w:r>
        <w:separator/>
      </w:r>
    </w:p>
  </w:footnote>
  <w:footnote w:type="continuationSeparator" w:id="0">
    <w:p w14:paraId="13FB715A" w14:textId="77777777" w:rsidR="00D53875" w:rsidRDefault="00D53875" w:rsidP="001846FE">
      <w:r>
        <w:continuationSeparator/>
      </w:r>
    </w:p>
  </w:footnote>
  <w:footnote w:type="continuationNotice" w:id="1">
    <w:p w14:paraId="770004A1" w14:textId="77777777" w:rsidR="00EA69D8" w:rsidRDefault="00EA69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2F"/>
    <w:rsid w:val="0001011F"/>
    <w:rsid w:val="000207E4"/>
    <w:rsid w:val="000402D2"/>
    <w:rsid w:val="00064FEF"/>
    <w:rsid w:val="00066785"/>
    <w:rsid w:val="00074161"/>
    <w:rsid w:val="000C24FB"/>
    <w:rsid w:val="000C6373"/>
    <w:rsid w:val="000F6D11"/>
    <w:rsid w:val="001062F5"/>
    <w:rsid w:val="0011169D"/>
    <w:rsid w:val="00112AFE"/>
    <w:rsid w:val="00135F91"/>
    <w:rsid w:val="00143DA9"/>
    <w:rsid w:val="001571D0"/>
    <w:rsid w:val="00172672"/>
    <w:rsid w:val="00173A0D"/>
    <w:rsid w:val="001846FE"/>
    <w:rsid w:val="001B212F"/>
    <w:rsid w:val="001D55FB"/>
    <w:rsid w:val="00233920"/>
    <w:rsid w:val="00262F56"/>
    <w:rsid w:val="002A7018"/>
    <w:rsid w:val="002F2341"/>
    <w:rsid w:val="00310E33"/>
    <w:rsid w:val="00334AAD"/>
    <w:rsid w:val="00343C6B"/>
    <w:rsid w:val="0036244F"/>
    <w:rsid w:val="00376BB7"/>
    <w:rsid w:val="00394612"/>
    <w:rsid w:val="004140CF"/>
    <w:rsid w:val="004474FB"/>
    <w:rsid w:val="0045170E"/>
    <w:rsid w:val="00454D23"/>
    <w:rsid w:val="00466B80"/>
    <w:rsid w:val="00484F96"/>
    <w:rsid w:val="00497316"/>
    <w:rsid w:val="004A2850"/>
    <w:rsid w:val="004B2EEE"/>
    <w:rsid w:val="0050737C"/>
    <w:rsid w:val="0051098E"/>
    <w:rsid w:val="00581A0F"/>
    <w:rsid w:val="005A310F"/>
    <w:rsid w:val="005A4354"/>
    <w:rsid w:val="005B5F5C"/>
    <w:rsid w:val="005C1EB9"/>
    <w:rsid w:val="00601A13"/>
    <w:rsid w:val="00624F74"/>
    <w:rsid w:val="0062774C"/>
    <w:rsid w:val="006450AE"/>
    <w:rsid w:val="00693072"/>
    <w:rsid w:val="006A17C4"/>
    <w:rsid w:val="006D5A11"/>
    <w:rsid w:val="006E1AB7"/>
    <w:rsid w:val="00702DD0"/>
    <w:rsid w:val="007226DD"/>
    <w:rsid w:val="00727B8C"/>
    <w:rsid w:val="00743AB6"/>
    <w:rsid w:val="0075797E"/>
    <w:rsid w:val="00762003"/>
    <w:rsid w:val="00787036"/>
    <w:rsid w:val="00790EDE"/>
    <w:rsid w:val="0081734F"/>
    <w:rsid w:val="008228D4"/>
    <w:rsid w:val="0082783C"/>
    <w:rsid w:val="00866592"/>
    <w:rsid w:val="008731D6"/>
    <w:rsid w:val="00877E67"/>
    <w:rsid w:val="00894C12"/>
    <w:rsid w:val="008C48C5"/>
    <w:rsid w:val="008D0133"/>
    <w:rsid w:val="00940F47"/>
    <w:rsid w:val="00951819"/>
    <w:rsid w:val="00980FF4"/>
    <w:rsid w:val="00993B1C"/>
    <w:rsid w:val="009949CB"/>
    <w:rsid w:val="00996B7B"/>
    <w:rsid w:val="009B1A31"/>
    <w:rsid w:val="009B5B5C"/>
    <w:rsid w:val="009D217F"/>
    <w:rsid w:val="009E09AD"/>
    <w:rsid w:val="00A03CE8"/>
    <w:rsid w:val="00A37BF2"/>
    <w:rsid w:val="00A4642D"/>
    <w:rsid w:val="00A72E93"/>
    <w:rsid w:val="00A91D12"/>
    <w:rsid w:val="00AB0192"/>
    <w:rsid w:val="00AE793F"/>
    <w:rsid w:val="00B06D15"/>
    <w:rsid w:val="00B16307"/>
    <w:rsid w:val="00B338B6"/>
    <w:rsid w:val="00BA03EF"/>
    <w:rsid w:val="00BB1210"/>
    <w:rsid w:val="00BB1702"/>
    <w:rsid w:val="00BB1BD2"/>
    <w:rsid w:val="00BF6F94"/>
    <w:rsid w:val="00CB075C"/>
    <w:rsid w:val="00CB121E"/>
    <w:rsid w:val="00CC1EE4"/>
    <w:rsid w:val="00CC3822"/>
    <w:rsid w:val="00D0495A"/>
    <w:rsid w:val="00D10847"/>
    <w:rsid w:val="00D2435A"/>
    <w:rsid w:val="00D2440C"/>
    <w:rsid w:val="00D25B88"/>
    <w:rsid w:val="00D3792E"/>
    <w:rsid w:val="00D421F9"/>
    <w:rsid w:val="00D53875"/>
    <w:rsid w:val="00D71BE7"/>
    <w:rsid w:val="00D85FB1"/>
    <w:rsid w:val="00DB0341"/>
    <w:rsid w:val="00DF31CD"/>
    <w:rsid w:val="00E02ABF"/>
    <w:rsid w:val="00E06278"/>
    <w:rsid w:val="00E419EE"/>
    <w:rsid w:val="00E92A26"/>
    <w:rsid w:val="00E97E39"/>
    <w:rsid w:val="00EA1F8C"/>
    <w:rsid w:val="00EA69D8"/>
    <w:rsid w:val="00ED1C67"/>
    <w:rsid w:val="00EE386C"/>
    <w:rsid w:val="00F00E07"/>
    <w:rsid w:val="00F31295"/>
    <w:rsid w:val="00F37872"/>
    <w:rsid w:val="00F76217"/>
    <w:rsid w:val="00F82E1A"/>
    <w:rsid w:val="00FA1077"/>
    <w:rsid w:val="08EB3A1F"/>
    <w:rsid w:val="1B4A55B8"/>
    <w:rsid w:val="1D70B3D0"/>
    <w:rsid w:val="28C58B5A"/>
    <w:rsid w:val="2A2CCCB0"/>
    <w:rsid w:val="371F9449"/>
    <w:rsid w:val="3D6A795D"/>
    <w:rsid w:val="40166AC7"/>
    <w:rsid w:val="43CD9A83"/>
    <w:rsid w:val="5313EA2B"/>
    <w:rsid w:val="58A6E046"/>
    <w:rsid w:val="5A8D0441"/>
    <w:rsid w:val="5C517AF6"/>
    <w:rsid w:val="5D9BACD6"/>
    <w:rsid w:val="5FB67C2B"/>
    <w:rsid w:val="619E930C"/>
    <w:rsid w:val="634CCE0C"/>
    <w:rsid w:val="6CD795D2"/>
    <w:rsid w:val="70CD81B0"/>
    <w:rsid w:val="7CCB0C35"/>
    <w:rsid w:val="7DDE7427"/>
    <w:rsid w:val="7ED437A2"/>
    <w:rsid w:val="7F118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CEC99"/>
  <w15:docId w15:val="{C65E8CEA-1E96-4747-9870-75DD29F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0A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0AE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30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307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6450AE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6450AE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rsid w:val="007870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4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6F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84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46F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84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46FE"/>
    <w:rPr>
      <w:rFonts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A4642D"/>
  </w:style>
  <w:style w:type="character" w:customStyle="1" w:styleId="eop">
    <w:name w:val="eop"/>
    <w:basedOn w:val="DefaultParagraphFont"/>
    <w:rsid w:val="00A4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irdr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03a320d-397e-4b62-a702-defa0442d11e" xsi:nil="true"/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Props1.xml><?xml version="1.0" encoding="utf-8"?>
<ds:datastoreItem xmlns:ds="http://schemas.openxmlformats.org/officeDocument/2006/customXml" ds:itemID="{083A0823-833D-4826-BAA1-7B0B60503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327C4-0E63-4FDA-ACB0-EBD83380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7DD14-DBD1-488D-8475-2078379B8D08}">
  <ds:schemaRefs>
    <ds:schemaRef ds:uri="http://schemas.microsoft.com/office/2006/metadata/properties"/>
    <ds:schemaRef ds:uri="http://schemas.microsoft.com/office/infopath/2007/PartnerControls"/>
    <ds:schemaRef ds:uri="803a320d-397e-4b62-a702-defa0442d11e"/>
    <ds:schemaRef ds:uri="734e6a6d-5c69-4515-a118-b838468ef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11</TotalTime>
  <Pages>2</Pages>
  <Words>178</Words>
  <Characters>1095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</dc:creator>
  <cp:lastModifiedBy>Patricia McKeever</cp:lastModifiedBy>
  <cp:revision>8</cp:revision>
  <cp:lastPrinted>2019-10-01T09:21:00Z</cp:lastPrinted>
  <dcterms:created xsi:type="dcterms:W3CDTF">2024-09-04T11:02:00Z</dcterms:created>
  <dcterms:modified xsi:type="dcterms:W3CDTF">2025-09-02T14:16:00Z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_DocHome">
    <vt:i4>-110602583</vt:i4>
  </property>
  <property fmtid="{D5CDD505-2E9C-101B-9397-08002B2CF9AE}" pid="4" name="ContentTypeId">
    <vt:lpwstr>0x01010093CBE0A8EE909449A8DAC937F95BDE9A</vt:lpwstr>
  </property>
  <property fmtid="{D5CDD505-2E9C-101B-9397-08002B2CF9AE}" pid="5" name="Order">
    <vt:r8>2375700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